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21111" w:type="dxa"/>
        <w:tblLook w:val="04A0" w:firstRow="1" w:lastRow="0" w:firstColumn="1" w:lastColumn="0" w:noHBand="0" w:noVBand="1"/>
      </w:tblPr>
      <w:tblGrid>
        <w:gridCol w:w="5012"/>
        <w:gridCol w:w="6351"/>
        <w:gridCol w:w="1320"/>
        <w:gridCol w:w="1199"/>
        <w:gridCol w:w="1417"/>
        <w:gridCol w:w="1418"/>
        <w:gridCol w:w="4394"/>
      </w:tblGrid>
      <w:tr w:rsidR="00045A01" w:rsidRPr="00045A01" w14:paraId="7779D666" w14:textId="77777777" w:rsidTr="00A51343">
        <w:trPr>
          <w:trHeight w:val="315"/>
        </w:trPr>
        <w:tc>
          <w:tcPr>
            <w:tcW w:w="5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A21C2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النظام</w:t>
            </w:r>
          </w:p>
        </w:tc>
        <w:tc>
          <w:tcPr>
            <w:tcW w:w="6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20017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وصف الاختبار</w:t>
            </w:r>
          </w:p>
        </w:tc>
        <w:tc>
          <w:tcPr>
            <w:tcW w:w="53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E58D5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الوتيرة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96B612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الملاحظات</w:t>
            </w:r>
          </w:p>
        </w:tc>
      </w:tr>
      <w:tr w:rsidR="00045A01" w:rsidRPr="00045A01" w14:paraId="35CDD3F8" w14:textId="77777777" w:rsidTr="00A51343">
        <w:trPr>
          <w:trHeight w:val="287"/>
        </w:trPr>
        <w:tc>
          <w:tcPr>
            <w:tcW w:w="50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F5BA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9EFD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950F2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يومي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730A5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أسبوعي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603D7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21D45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سنوي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DCFC75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A01" w:rsidRPr="00045A01" w14:paraId="0DF6694F" w14:textId="77777777" w:rsidTr="00A51343">
        <w:trPr>
          <w:trHeight w:val="20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52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الكشف عن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E7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المسبار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5BF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AA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D6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87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434B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FEB3ACA" w14:textId="77777777" w:rsidTr="00A51343">
        <w:trPr>
          <w:trHeight w:val="15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A9B" w14:textId="777BF3BC" w:rsidR="00045A01" w:rsidRPr="00045A01" w:rsidRDefault="00B31084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>مفصلات</w:t>
            </w:r>
            <w:r w:rsidR="00045A01"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إبقاء الأبواب المضادة للحرائق مفتوحة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AE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4E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31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BE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3C6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EA3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65F0869" w14:textId="77777777" w:rsidTr="00A51343">
        <w:trPr>
          <w:trHeight w:val="11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60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ممرات الإخلاء في حالات الحرائق / المخارج النهائية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CA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خلو الممرات من العوائق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A5E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0B8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134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1B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24FE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9E0F5EB" w14:textId="77777777" w:rsidTr="00A51343">
        <w:trPr>
          <w:trHeight w:val="24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B4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تكثيف الضغط في السلالم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2E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 المراوح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FA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4A3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42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3EA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F104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85CA822" w14:textId="77777777" w:rsidTr="00A51343">
        <w:trPr>
          <w:trHeight w:val="16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2F0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المصاعد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18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الوصول إلى طوابق المخارج وفتح الأبواب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F7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449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35B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82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3825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B2504E6" w14:textId="77777777" w:rsidTr="00A51343">
        <w:trPr>
          <w:trHeight w:val="11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0B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الحواجز الأمنية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90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62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6EC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B35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E64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C166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602D6AC" w14:textId="77777777" w:rsidTr="00A51343">
        <w:trPr>
          <w:trHeight w:val="5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953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السلالم الكهربائية والممرات المتحركة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30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0F7" w14:textId="47D63F1D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BE6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18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C2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E0AD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C70E53F" w14:textId="77777777" w:rsidTr="00A51343">
        <w:trPr>
          <w:trHeight w:val="170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0A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82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تشغيلها والتحقق من كفاءتها وفعاليتها لمدة لا تتجاوز 15 دقيقة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3A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ACE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D2D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3E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C944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8957001" w14:textId="77777777" w:rsidTr="00A51343">
        <w:trPr>
          <w:trHeight w:val="352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52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B9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لكفاءة إمدادها بالطاقة أو الإمداد في حالات الطوارئ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9D8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47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FF0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623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E9E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CB0D3D2" w14:textId="77777777" w:rsidTr="00A51343">
        <w:trPr>
          <w:trHeight w:val="18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07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7B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لفترة قصيرة للتأكد من استمرارية عملها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6CA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20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69A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2C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2DCE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11FCFE2" w14:textId="77777777" w:rsidTr="00A51343">
        <w:trPr>
          <w:trHeight w:val="10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39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23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لاختبارها لمدة ثلاث ساعات كاملة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E8E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B23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85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7D7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5A10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A8D26E5" w14:textId="77777777" w:rsidTr="00A51343">
        <w:trPr>
          <w:trHeight w:val="22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D03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مضخات المرشات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08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الجرس للمرشات  وتسجيل الانخفاض في الضغط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D9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A3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A88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2B9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C426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761CEBC" w14:textId="77777777" w:rsidTr="00A51343">
        <w:trPr>
          <w:trHeight w:val="14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3C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58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الصمامات الأرضية الخافضة للضغط وأغطيتها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E3E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89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ED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8EE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2C3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1F076D3" w14:textId="77777777" w:rsidTr="00A51343">
        <w:trPr>
          <w:trHeight w:val="27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84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77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المستخدم والتصريف عند الانتهاء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DA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12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660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CC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990A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5F137BB" w14:textId="77777777" w:rsidTr="00A51343">
        <w:trPr>
          <w:trHeight w:val="364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9A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مخمدات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EC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كفاءة وفعالية مخمدات الحرائق (بصريًا أم من خلال نظام إدارة المباني)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13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2C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86E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459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1FE3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E53B104" w14:textId="77777777" w:rsidTr="00A51343">
        <w:trPr>
          <w:trHeight w:val="28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E9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المحطة والمعدات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BE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غالقات أبواب المحطة ذات الصلة في حالة نشوب حريق (مراوح وحدات مناولة الهواء/ مراوح شفط الممرات / مراوح المطبخ)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74D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59D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38A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B38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6A7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1C60605" w14:textId="77777777" w:rsidTr="00A51343">
        <w:trPr>
          <w:trHeight w:val="125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E3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إخماد 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6D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مخرجات لوحة "نظام الإنذار الداخلي"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66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DAC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38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B1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A3C3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289D27D" w14:textId="77777777" w:rsidTr="00A51343">
        <w:trPr>
          <w:trHeight w:val="154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C16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تخزين زجاجة إخماد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94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ضمن الحد المقرر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200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174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4F1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FDF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BCED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2C34027" w14:textId="77777777" w:rsidTr="00A51343">
        <w:trPr>
          <w:trHeight w:val="278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F7B" w14:textId="2115A0DB" w:rsidR="00045A01" w:rsidRPr="00045A01" w:rsidRDefault="00045A01" w:rsidP="00B31084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</w:t>
            </w:r>
            <w:r w:rsidR="00B31084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 xml:space="preserve"> طفايات</w:t>
            </w: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2C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وجود أدوات التثبيت في أماكنها الصحيحة ومن صحة مستوى الضغط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B47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C1E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D7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2F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73E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216079C" w14:textId="77777777" w:rsidTr="00A51343">
        <w:trPr>
          <w:trHeight w:val="5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199" w14:textId="5E315072" w:rsidR="00045A01" w:rsidRPr="00045A01" w:rsidRDefault="00045A01" w:rsidP="00B31084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معاينة </w:t>
            </w:r>
            <w:r w:rsidR="00B31084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 xml:space="preserve">طفايات </w:t>
            </w: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4B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صيانة سنوية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746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E93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729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1C3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C528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8F47823" w14:textId="77777777" w:rsidTr="00A51343">
        <w:trPr>
          <w:trHeight w:val="132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97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نظام مخاطبة الجمهور والتنبيه الصوتي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64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رسالة الاختبار في الموضع المناسب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C31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3A8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24B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18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4EF7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F717598" w14:textId="77777777" w:rsidTr="00A51343">
        <w:trPr>
          <w:trHeight w:val="40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58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مخاطبة الجمهور والتنبيه الصوتي - إجراء اختبار مستويات الضجيج لمكبرات الصوت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7F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الاختبار باستخدام مكبرات صوت معايرة لتلبية المخرجات المصممة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AFD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52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06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576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96E1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</w:tbl>
    <w:p w14:paraId="6DD9ADE7" w14:textId="2E91D011" w:rsidR="00014652" w:rsidRPr="00045A01" w:rsidRDefault="00014652" w:rsidP="00045A01">
      <w:pPr>
        <w:bidi/>
      </w:pPr>
    </w:p>
    <w:sectPr w:rsidR="00014652" w:rsidRPr="00045A01" w:rsidSect="00287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F0C5" w14:textId="77777777" w:rsidR="00F703A1" w:rsidRDefault="00F703A1">
      <w:r>
        <w:separator/>
      </w:r>
    </w:p>
    <w:p w14:paraId="682C9E8A" w14:textId="77777777" w:rsidR="00F703A1" w:rsidRDefault="00F703A1"/>
  </w:endnote>
  <w:endnote w:type="continuationSeparator" w:id="0">
    <w:p w14:paraId="10D87B72" w14:textId="77777777" w:rsidR="00F703A1" w:rsidRDefault="00F703A1">
      <w:r>
        <w:continuationSeparator/>
      </w:r>
    </w:p>
    <w:p w14:paraId="5C049197" w14:textId="77777777" w:rsidR="00F703A1" w:rsidRDefault="00F70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02ED" w14:textId="77777777" w:rsidR="00F71A83" w:rsidRDefault="00F71A83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0151208E" w:rsidR="009210BF" w:rsidRDefault="00F703A1" w:rsidP="004D42E3">
    <w:pPr>
      <w:pStyle w:val="Footer"/>
      <w:tabs>
        <w:tab w:val="clear" w:pos="4320"/>
        <w:tab w:val="clear" w:pos="8640"/>
      </w:tabs>
      <w:bidi/>
      <w:ind w:left="108"/>
    </w:pPr>
    <w:sdt>
      <w:sdtPr>
        <w:rPr>
          <w:sz w:val="16"/>
          <w:szCs w:val="16"/>
          <w:rtl/>
          <w:lang w:val="en-AU"/>
        </w:rPr>
        <w:alias w:val="Subject"/>
        <w:tag w:val=""/>
        <w:id w:val="-127810092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70021">
          <w:rPr>
            <w:sz w:val="16"/>
            <w:szCs w:val="16"/>
            <w:lang w:val="en-AU"/>
          </w:rPr>
          <w:t>EOM-ZM0-TP-000195</w:t>
        </w:r>
        <w:r w:rsidR="003A6CFA">
          <w:rPr>
            <w:sz w:val="16"/>
            <w:szCs w:val="16"/>
            <w:lang w:val="en-AU"/>
          </w:rPr>
          <w:t>-AR</w:t>
        </w:r>
        <w:r w:rsidR="00E70021">
          <w:rPr>
            <w:sz w:val="16"/>
            <w:szCs w:val="16"/>
            <w:lang w:val="en-AU"/>
          </w:rPr>
          <w:t xml:space="preserve"> Rev 00</w:t>
        </w:r>
        <w:r w:rsidR="003A6CFA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287468">
      <w:rPr>
        <w:rtl/>
        <w:lang w:eastAsia="ar"/>
      </w:rPr>
      <w:tab/>
      <w:t xml:space="preserve">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>المستوى -</w:t>
    </w:r>
    <w:r w:rsidR="00287468">
      <w:rPr>
        <w:rtl/>
        <w:lang w:eastAsia="ar"/>
      </w:rPr>
      <w:t xml:space="preserve"> </w:t>
    </w:r>
    <w:sdt>
      <w:sdtPr>
        <w:rPr>
          <w:b/>
          <w:color w:val="000000"/>
          <w:sz w:val="16"/>
          <w:szCs w:val="16"/>
          <w:rtl/>
          <w:lang w:val="en-AU"/>
        </w:rPr>
        <w:id w:val="-161470319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>
        <w:rPr>
          <w:b w:val="0"/>
          <w:color w:val="auto"/>
          <w:sz w:val="20"/>
          <w:szCs w:val="20"/>
          <w:lang w:val="en-US"/>
        </w:rPr>
      </w:sdtEndPr>
      <w:sdtContent>
        <w:r w:rsidR="009210BF" w:rsidRPr="00287468">
          <w:rPr>
            <w:b/>
            <w:bCs/>
            <w:rtl/>
            <w:lang w:eastAsia="ar"/>
          </w:rPr>
          <w:t>3-</w:t>
        </w:r>
        <w:r w:rsidR="009210BF" w:rsidRPr="00287468">
          <w:rPr>
            <w:b/>
            <w:bCs/>
            <w:lang w:eastAsia="ar" w:bidi="en-US"/>
          </w:rPr>
          <w:t>E</w:t>
        </w:r>
        <w:r w:rsidR="009210BF" w:rsidRPr="00287468">
          <w:rPr>
            <w:b/>
            <w:bCs/>
            <w:rtl/>
            <w:lang w:eastAsia="ar"/>
          </w:rPr>
          <w:t xml:space="preserve"> - خارجي</w:t>
        </w:r>
      </w:sdtContent>
    </w:sdt>
    <w:r w:rsidR="00287468">
      <w:rPr>
        <w:rtl/>
        <w:lang w:eastAsia="ar"/>
      </w:rPr>
      <w:tab/>
      <w:t xml:space="preserve">                                                           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4589D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4589D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287468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E0AB" w14:textId="77777777" w:rsidR="00F71A83" w:rsidRDefault="00F71A8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A231" w14:textId="77777777" w:rsidR="00F703A1" w:rsidRDefault="00F703A1">
      <w:r>
        <w:separator/>
      </w:r>
    </w:p>
    <w:p w14:paraId="56B62484" w14:textId="77777777" w:rsidR="00F703A1" w:rsidRDefault="00F703A1"/>
  </w:footnote>
  <w:footnote w:type="continuationSeparator" w:id="0">
    <w:p w14:paraId="38091857" w14:textId="77777777" w:rsidR="00F703A1" w:rsidRDefault="00F703A1">
      <w:r>
        <w:continuationSeparator/>
      </w:r>
    </w:p>
    <w:p w14:paraId="4FF7991F" w14:textId="77777777" w:rsidR="00F703A1" w:rsidRDefault="00F703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4945" w14:textId="77777777" w:rsidR="00F71A83" w:rsidRDefault="00F71A83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744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5371"/>
    </w:tblGrid>
    <w:tr w:rsidR="009210BF" w14:paraId="55B15A60" w14:textId="77777777" w:rsidTr="00287468">
      <w:tc>
        <w:tcPr>
          <w:tcW w:w="2070" w:type="dxa"/>
        </w:tcPr>
        <w:p w14:paraId="01975BF5" w14:textId="558D63B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5371" w:type="dxa"/>
          <w:vAlign w:val="center"/>
        </w:tcPr>
        <w:p w14:paraId="361EC67C" w14:textId="21E7794A" w:rsidR="009210BF" w:rsidRPr="006A25F8" w:rsidRDefault="00045A01" w:rsidP="004D42E3">
          <w:pPr>
            <w:pStyle w:val="CPDocTitle"/>
            <w:bidi/>
            <w:ind w:right="-1971"/>
            <w:rPr>
              <w:kern w:val="32"/>
              <w:sz w:val="24"/>
              <w:szCs w:val="24"/>
              <w:lang w:val="en-GB"/>
            </w:rPr>
          </w:pPr>
          <w:r>
            <w:rPr>
              <w:rtl/>
              <w:lang w:eastAsia="ar"/>
            </w:rPr>
            <w:t xml:space="preserve"> </w:t>
          </w:r>
          <w:r w:rsidRPr="00045A01">
            <w:rPr>
              <w:noProof/>
              <w:sz w:val="24"/>
              <w:szCs w:val="24"/>
              <w:rtl/>
              <w:lang w:eastAsia="ar"/>
            </w:rPr>
            <w:t xml:space="preserve">قائمة التدقيق لمعدات أنظمة </w:t>
          </w:r>
          <w:r w:rsidR="006A3226">
            <w:rPr>
              <w:noProof/>
              <w:sz w:val="24"/>
              <w:szCs w:val="24"/>
              <w:rtl/>
              <w:lang w:eastAsia="ar"/>
            </w:rPr>
            <w:t>السلامة ومكافحة الحريق</w:t>
          </w:r>
          <w:r w:rsidRPr="00045A01">
            <w:rPr>
              <w:noProof/>
              <w:rtl/>
              <w:lang w:eastAsia="ar"/>
            </w:rPr>
            <w:t xml:space="preserve"> </w:t>
          </w:r>
          <w:r w:rsidR="00FD33E3">
            <w:rPr>
              <w:kern w:val="32"/>
              <w:sz w:val="24"/>
              <w:szCs w:val="24"/>
              <w:rtl/>
              <w:lang w:eastAsia="ar"/>
            </w:rPr>
            <w:t>–</w:t>
          </w:r>
          <w:r w:rsidR="00F71A83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4D42E3"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والمتنزهات</w:t>
          </w:r>
        </w:p>
      </w:tc>
    </w:tr>
  </w:tbl>
  <w:p w14:paraId="0FE4F66F" w14:textId="4824CF05" w:rsidR="009210BF" w:rsidRPr="00AC1B11" w:rsidRDefault="00D5237E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378B55" wp14:editId="173EA139">
          <wp:simplePos x="0" y="0"/>
          <wp:positionH relativeFrom="column">
            <wp:posOffset>782955</wp:posOffset>
          </wp:positionH>
          <wp:positionV relativeFrom="paragraph">
            <wp:posOffset>-678180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8430" w14:textId="77777777" w:rsidR="00F71A83" w:rsidRDefault="00F71A83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5A01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406C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A1E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7653B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468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425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6CE1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A8D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76D6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5394"/>
    <w:rsid w:val="003A6550"/>
    <w:rsid w:val="003A660F"/>
    <w:rsid w:val="003A68A3"/>
    <w:rsid w:val="003A6CFA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5B46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42E3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1F7F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311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226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1CB8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BE6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89D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31B9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343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084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2D40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277EB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37E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0021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F8C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3A1"/>
    <w:rsid w:val="00F70532"/>
    <w:rsid w:val="00F7075C"/>
    <w:rsid w:val="00F713FB"/>
    <w:rsid w:val="00F71A83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3E3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8089D-70F2-41B2-B601-4301A668C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4C463-3E23-4C63-8CA2-794A4569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EOM-ZM0-TP-000195-AR Rev 000</dc:subject>
  <dc:creator>Rivamonte, Leonnito (RMP)</dc:creator>
  <cp:keywords>ᅟ</cp:keywords>
  <cp:lastModifiedBy>جانسيل سالدانا  Jancil Saldhana</cp:lastModifiedBy>
  <cp:revision>13</cp:revision>
  <cp:lastPrinted>2017-10-17T10:11:00Z</cp:lastPrinted>
  <dcterms:created xsi:type="dcterms:W3CDTF">2021-04-14T08:53:00Z</dcterms:created>
  <dcterms:modified xsi:type="dcterms:W3CDTF">2021-12-22T08:31:00Z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